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FB" w:rsidRDefault="00BB74FB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BB74FB" w:rsidRDefault="00BB74FB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OSP/2015/5</w:t>
      </w:r>
    </w:p>
    <w:p w:rsidR="00BB74FB" w:rsidRPr="001B6FC3" w:rsidRDefault="00BB74FB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BB74FB" w:rsidRPr="00C130A5" w:rsidRDefault="00BB74FB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BB74FB" w:rsidRPr="00C130A5" w:rsidRDefault="00BB74FB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BB74FB" w:rsidRPr="00C130A5" w:rsidRDefault="00BB74FB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BB74FB" w:rsidRPr="00C130A5" w:rsidRDefault="00BB74FB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BB74FB" w:rsidRPr="00C130A5" w:rsidRDefault="00BB74FB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BB74FB" w:rsidRPr="00C130A5" w:rsidRDefault="00BB74FB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BB74FB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BB74FB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FB" w:rsidRPr="00C130A5" w:rsidRDefault="00BB74FB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BB74FB" w:rsidRPr="00C130A5" w:rsidRDefault="00BB74FB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BB74FB" w:rsidRPr="00C130A5" w:rsidRDefault="00BB74FB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BB74FB" w:rsidRPr="00C130A5" w:rsidRDefault="00BB74FB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BB74FB" w:rsidRPr="001B6FC3" w:rsidRDefault="00BB74FB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BB74FB" w:rsidRDefault="00BB74FB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BB74FB" w:rsidRDefault="00BB74FB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BB74FB" w:rsidRPr="006B0442" w:rsidRDefault="00BB74FB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BB74FB" w:rsidRPr="00C130A5" w:rsidRDefault="00BB74FB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BB74FB" w:rsidRPr="00C130A5" w:rsidRDefault="00BB74FB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dostawa wyposażenia świetlicy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BB74FB" w:rsidRPr="00C130A5" w:rsidRDefault="00BB74FB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wyposażenie będące przedmiotem umowy jest</w:t>
      </w:r>
      <w:r w:rsidRPr="00C130A5">
        <w:rPr>
          <w:rFonts w:ascii="Century Gothic" w:hAnsi="Century Gothic"/>
        </w:rPr>
        <w:t xml:space="preserve"> wolne od wad fizycznych i objęte gwarancją producenta.</w:t>
      </w:r>
    </w:p>
    <w:p w:rsidR="00BB74FB" w:rsidRPr="00C130A5" w:rsidRDefault="00BB74FB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BB74FB" w:rsidRPr="00C130A5" w:rsidRDefault="00BB74FB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BB74FB" w:rsidRPr="00C130A5" w:rsidRDefault="00BB74FB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BB74FB" w:rsidRPr="00C130A5" w:rsidRDefault="00BB74FB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BB74FB" w:rsidRPr="00C130A5" w:rsidRDefault="00BB74FB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BB74FB" w:rsidRPr="00C130A5" w:rsidRDefault="00BB74FB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BB74FB" w:rsidRPr="00C130A5" w:rsidRDefault="00BB74FB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BB74FB" w:rsidRPr="00C130A5" w:rsidRDefault="00BB74FB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BB74FB" w:rsidRPr="00C130A5" w:rsidRDefault="00BB74FB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dokumenta</w:t>
      </w:r>
      <w:r>
        <w:rPr>
          <w:rFonts w:ascii="Century Gothic" w:hAnsi="Century Gothic"/>
        </w:rPr>
        <w:t>cję dotyczącą sprzętu.</w:t>
      </w:r>
    </w:p>
    <w:p w:rsidR="00BB74FB" w:rsidRPr="00C130A5" w:rsidRDefault="00BB74FB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BB74FB" w:rsidRPr="00B35E73" w:rsidRDefault="00BB74FB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BB74FB" w:rsidRPr="00C130A5" w:rsidRDefault="00BB74FB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BB74FB" w:rsidRPr="00C130A5" w:rsidRDefault="00BB74FB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BB74FB" w:rsidRPr="00C130A5" w:rsidRDefault="00BB74FB" w:rsidP="00CE3C0B">
      <w:pPr>
        <w:rPr>
          <w:rFonts w:ascii="Century Gothic" w:hAnsi="Century Gothic"/>
        </w:rPr>
      </w:pPr>
    </w:p>
    <w:p w:rsidR="00BB74FB" w:rsidRPr="00C130A5" w:rsidRDefault="00BB74FB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BB74FB" w:rsidRPr="00C130A5" w:rsidRDefault="00BB74FB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BB74FB" w:rsidRDefault="00BB74FB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BB74FB" w:rsidRDefault="00BB74FB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BB74FB" w:rsidRDefault="00BB74FB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BB74FB" w:rsidRPr="00DA4F8B" w:rsidRDefault="00BB74FB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BB74FB" w:rsidRPr="0033624B" w:rsidRDefault="00BB74FB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BB74FB" w:rsidRPr="009B6A20" w:rsidRDefault="00BB74FB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BB74FB" w:rsidRPr="006D296E" w:rsidRDefault="00BB74FB" w:rsidP="00F254A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wyposażenia na nowe, Zamawiający wymaga, aby nowe wyposażenie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</w:rPr>
        <w:t>posiadało parametry nie gorsze od wyposarzenia zaoferowanego.</w:t>
      </w:r>
    </w:p>
    <w:p w:rsidR="00BB74FB" w:rsidRPr="009B6A20" w:rsidRDefault="00BB74FB" w:rsidP="00F254A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wyposażenia,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BB74FB" w:rsidRPr="00C130A5" w:rsidRDefault="00BB74FB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BB74FB" w:rsidRPr="00C130A5" w:rsidRDefault="00BB74FB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zapłaci Zamawiającemu kary umowne w razie nie wykonania </w:t>
      </w:r>
      <w:r w:rsidRPr="00C130A5">
        <w:rPr>
          <w:rFonts w:ascii="Century Gothic" w:hAnsi="Century Gothic"/>
        </w:rPr>
        <w:br/>
        <w:t>lub nienależytego wykonania umowy:</w:t>
      </w:r>
    </w:p>
    <w:p w:rsidR="00BB74FB" w:rsidRPr="00C130A5" w:rsidRDefault="00BB74FB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>z przyczyn, za które odpowiedzialność ponosi Wykonawca</w:t>
      </w:r>
      <w:r>
        <w:rPr>
          <w:rFonts w:ascii="Century Gothic" w:hAnsi="Century Gothic"/>
        </w:rPr>
        <w:t>,</w:t>
      </w:r>
    </w:p>
    <w:p w:rsidR="00BB74FB" w:rsidRPr="00C130A5" w:rsidRDefault="00BB74FB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BB74FB" w:rsidRPr="00C130A5" w:rsidRDefault="00BB74FB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BB74FB" w:rsidRPr="00C130A5" w:rsidRDefault="00BB74FB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BB74FB" w:rsidRDefault="00BB74FB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BB74FB" w:rsidRPr="00C130A5" w:rsidRDefault="00BB74FB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BB74FB" w:rsidRPr="00C130A5" w:rsidRDefault="00BB74FB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BB74FB" w:rsidRPr="00C130A5" w:rsidRDefault="00BB74FB" w:rsidP="00190DB2">
      <w:pPr>
        <w:jc w:val="center"/>
        <w:rPr>
          <w:rFonts w:ascii="Century Gothic" w:hAnsi="Century Gothic"/>
        </w:rPr>
      </w:pPr>
    </w:p>
    <w:p w:rsidR="00BB74FB" w:rsidRPr="00C130A5" w:rsidRDefault="00BB74FB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BB74FB" w:rsidRPr="00C130A5" w:rsidRDefault="00BB74FB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BB74FB" w:rsidRPr="00C130A5" w:rsidRDefault="00BB74FB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BB74FB" w:rsidRPr="00C130A5" w:rsidRDefault="00BB74FB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BB74FB" w:rsidRPr="00C130A5" w:rsidRDefault="00BB74FB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BB74FB" w:rsidRPr="00C130A5" w:rsidRDefault="00BB74FB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BB74FB" w:rsidRPr="00C130A5" w:rsidRDefault="00BB74FB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BB74FB" w:rsidRPr="00C130A5" w:rsidRDefault="00BB74FB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BB74FB" w:rsidRPr="00C130A5" w:rsidRDefault="00BB74FB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BB74FB" w:rsidRPr="00C130A5" w:rsidRDefault="00BB74FB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BB74FB" w:rsidRPr="00C130A5" w:rsidRDefault="00BB74FB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BB74FB" w:rsidRPr="00C130A5" w:rsidRDefault="00BB74FB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BB74FB" w:rsidRPr="00C130A5" w:rsidRDefault="00BB74FB" w:rsidP="00190DB2">
      <w:pPr>
        <w:jc w:val="both"/>
        <w:rPr>
          <w:rFonts w:ascii="Century Gothic" w:hAnsi="Century Gothic"/>
        </w:rPr>
      </w:pPr>
    </w:p>
    <w:p w:rsidR="00BB74FB" w:rsidRPr="00C130A5" w:rsidRDefault="00BB74FB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BB74FB" w:rsidRPr="00C130A5" w:rsidRDefault="00BB74FB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BB74FB" w:rsidRPr="00C130A5" w:rsidRDefault="00BB74FB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BB74FB" w:rsidRPr="00C130A5" w:rsidRDefault="00BB74FB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BB74FB" w:rsidRPr="00C130A5" w:rsidRDefault="00BB74FB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BB74FB" w:rsidRPr="00C130A5" w:rsidRDefault="00BB74FB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BB74FB" w:rsidRPr="00C130A5" w:rsidRDefault="00BB74FB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BB74FB" w:rsidRPr="00C130A5" w:rsidRDefault="00BB74FB" w:rsidP="00190DB2">
      <w:pPr>
        <w:jc w:val="both"/>
        <w:rPr>
          <w:rFonts w:ascii="Century Gothic" w:hAnsi="Century Gothic"/>
        </w:rPr>
      </w:pPr>
    </w:p>
    <w:p w:rsidR="00BB74FB" w:rsidRPr="001B6FC3" w:rsidRDefault="00BB74FB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BB74FB" w:rsidRPr="001B6FC3" w:rsidRDefault="00BB74FB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BB74FB" w:rsidRDefault="00BB74FB"/>
    <w:sectPr w:rsidR="00BB74FB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FB" w:rsidRDefault="00BB74FB" w:rsidP="00F4077E">
      <w:pPr>
        <w:spacing w:after="0" w:line="240" w:lineRule="auto"/>
      </w:pPr>
      <w:r>
        <w:separator/>
      </w:r>
    </w:p>
  </w:endnote>
  <w:endnote w:type="continuationSeparator" w:id="0">
    <w:p w:rsidR="00BB74FB" w:rsidRDefault="00BB74FB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FB" w:rsidRDefault="00BB74FB" w:rsidP="00F4077E">
      <w:pPr>
        <w:spacing w:after="0" w:line="240" w:lineRule="auto"/>
      </w:pPr>
      <w:r>
        <w:separator/>
      </w:r>
    </w:p>
  </w:footnote>
  <w:footnote w:type="continuationSeparator" w:id="0">
    <w:p w:rsidR="00BB74FB" w:rsidRDefault="00BB74FB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FB" w:rsidRDefault="00BB74FB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4D64CA"/>
    <w:rsid w:val="005639E6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7F6336"/>
    <w:rsid w:val="0081503A"/>
    <w:rsid w:val="00827795"/>
    <w:rsid w:val="00844E54"/>
    <w:rsid w:val="008479A3"/>
    <w:rsid w:val="008724C1"/>
    <w:rsid w:val="00874F72"/>
    <w:rsid w:val="008C13EB"/>
    <w:rsid w:val="008D7F9F"/>
    <w:rsid w:val="008E21B0"/>
    <w:rsid w:val="008F09DF"/>
    <w:rsid w:val="009377C3"/>
    <w:rsid w:val="00943BC7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BB74FB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74832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254A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5</Pages>
  <Words>1222</Words>
  <Characters>7335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7</cp:revision>
  <cp:lastPrinted>2014-05-06T08:25:00Z</cp:lastPrinted>
  <dcterms:created xsi:type="dcterms:W3CDTF">2015-01-13T21:50:00Z</dcterms:created>
  <dcterms:modified xsi:type="dcterms:W3CDTF">2015-01-14T09:47:00Z</dcterms:modified>
</cp:coreProperties>
</file>